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2A" w:rsidRPr="00230F05" w:rsidRDefault="009D3A2A" w:rsidP="009D3A2A">
      <w:pPr>
        <w:spacing w:beforeLines="50"/>
        <w:ind w:firstLineChars="2157" w:firstLine="31680"/>
        <w:rPr>
          <w:rFonts w:ascii="仿宋" w:eastAsia="仿宋" w:hAnsi="仿宋"/>
          <w:bCs/>
          <w:sz w:val="32"/>
        </w:rPr>
      </w:pPr>
      <w:r w:rsidRPr="00230F05">
        <w:rPr>
          <w:rFonts w:ascii="仿宋" w:eastAsia="仿宋" w:hAnsi="仿宋" w:hint="eastAsia"/>
          <w:bCs/>
          <w:sz w:val="32"/>
        </w:rPr>
        <w:t>学生工作处</w:t>
      </w:r>
    </w:p>
    <w:p w:rsidR="009D3A2A" w:rsidRDefault="009D3A2A" w:rsidP="003E4B86">
      <w:pPr>
        <w:jc w:val="center"/>
        <w:rPr>
          <w:rFonts w:ascii="宋体"/>
          <w:sz w:val="28"/>
        </w:rPr>
      </w:pPr>
    </w:p>
    <w:p w:rsidR="009D3A2A" w:rsidRPr="00EA0634" w:rsidRDefault="009D3A2A" w:rsidP="003E4B86">
      <w:pPr>
        <w:jc w:val="center"/>
        <w:rPr>
          <w:rFonts w:ascii="仿宋" w:eastAsia="仿宋" w:hAnsi="仿宋"/>
          <w:sz w:val="32"/>
          <w:szCs w:val="32"/>
        </w:rPr>
      </w:pPr>
      <w:r w:rsidRPr="00EA0634">
        <w:rPr>
          <w:rFonts w:ascii="仿宋" w:eastAsia="仿宋" w:hAnsi="仿宋" w:hint="eastAsia"/>
          <w:sz w:val="32"/>
          <w:szCs w:val="32"/>
        </w:rPr>
        <w:t>榕职院学</w:t>
      </w:r>
      <w:r w:rsidRPr="00D102E1">
        <w:rPr>
          <w:rFonts w:ascii="仿宋_GB2312" w:eastAsia="仿宋_GB2312" w:hAnsi="仿宋" w:hint="eastAsia"/>
          <w:sz w:val="32"/>
          <w:szCs w:val="32"/>
        </w:rPr>
        <w:t>〔</w:t>
      </w:r>
      <w:r w:rsidRPr="00EA063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7</w:t>
      </w:r>
      <w:r w:rsidRPr="00D102E1">
        <w:rPr>
          <w:rFonts w:ascii="仿宋_GB2312" w:eastAsia="仿宋_GB2312" w:hAnsi="仿宋" w:hint="eastAsia"/>
          <w:sz w:val="32"/>
          <w:szCs w:val="32"/>
        </w:rPr>
        <w:t>〕</w:t>
      </w:r>
      <w:r w:rsidRPr="00F01631">
        <w:rPr>
          <w:rFonts w:ascii="仿宋" w:eastAsia="仿宋" w:hAnsi="仿宋"/>
          <w:sz w:val="32"/>
          <w:szCs w:val="32"/>
        </w:rPr>
        <w:t>62</w:t>
      </w:r>
      <w:r w:rsidRPr="00EA0634">
        <w:rPr>
          <w:rFonts w:ascii="仿宋" w:eastAsia="仿宋" w:hAnsi="仿宋" w:hint="eastAsia"/>
          <w:sz w:val="32"/>
          <w:szCs w:val="32"/>
        </w:rPr>
        <w:t>号</w:t>
      </w:r>
    </w:p>
    <w:p w:rsidR="009D3A2A" w:rsidRDefault="009D3A2A" w:rsidP="003E4B86">
      <w:pPr>
        <w:jc w:val="center"/>
        <w:rPr>
          <w:rFonts w:ascii="黑体" w:eastAsia="黑体"/>
          <w:b/>
          <w:bCs/>
          <w:sz w:val="32"/>
        </w:rPr>
      </w:pPr>
    </w:p>
    <w:p w:rsidR="009D3A2A" w:rsidRPr="00635D1C" w:rsidRDefault="009D3A2A" w:rsidP="00F01631">
      <w:pPr>
        <w:spacing w:line="500" w:lineRule="exact"/>
        <w:ind w:firstLineChars="200" w:firstLine="31680"/>
        <w:jc w:val="center"/>
        <w:rPr>
          <w:rFonts w:ascii="华文中宋" w:eastAsia="华文中宋" w:hAnsi="华文中宋"/>
          <w:b/>
          <w:sz w:val="36"/>
          <w:szCs w:val="36"/>
        </w:rPr>
      </w:pPr>
      <w:r w:rsidRPr="00635D1C">
        <w:rPr>
          <w:rFonts w:ascii="华文中宋" w:eastAsia="华文中宋" w:hAnsi="华文中宋" w:hint="eastAsia"/>
          <w:b/>
          <w:sz w:val="36"/>
          <w:szCs w:val="36"/>
        </w:rPr>
        <w:t>关于开展福州职业技术学院</w:t>
      </w:r>
    </w:p>
    <w:p w:rsidR="009D3A2A" w:rsidRPr="00635D1C" w:rsidRDefault="009D3A2A" w:rsidP="00F01631">
      <w:pPr>
        <w:spacing w:line="500" w:lineRule="exact"/>
        <w:ind w:firstLineChars="200" w:firstLine="31680"/>
        <w:jc w:val="center"/>
        <w:rPr>
          <w:rFonts w:ascii="华文中宋" w:eastAsia="华文中宋" w:hAnsi="华文中宋"/>
          <w:b/>
          <w:sz w:val="36"/>
          <w:szCs w:val="36"/>
        </w:rPr>
      </w:pPr>
      <w:r w:rsidRPr="00635D1C"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/>
          <w:b/>
          <w:sz w:val="36"/>
          <w:szCs w:val="36"/>
        </w:rPr>
        <w:t>8</w:t>
      </w:r>
      <w:r w:rsidRPr="00635D1C">
        <w:rPr>
          <w:rFonts w:ascii="华文中宋" w:eastAsia="华文中宋" w:hAnsi="华文中宋" w:hint="eastAsia"/>
          <w:b/>
          <w:sz w:val="36"/>
          <w:szCs w:val="36"/>
        </w:rPr>
        <w:t>年“暖冬行动</w:t>
      </w:r>
      <w:r w:rsidRPr="00635D1C">
        <w:rPr>
          <w:rFonts w:ascii="华文中宋" w:eastAsia="华文中宋" w:hAnsi="华文中宋"/>
          <w:b/>
          <w:sz w:val="36"/>
          <w:szCs w:val="36"/>
        </w:rPr>
        <w:t>——</w:t>
      </w:r>
      <w:r w:rsidRPr="00635D1C">
        <w:rPr>
          <w:rFonts w:ascii="华文中宋" w:eastAsia="华文中宋" w:hAnsi="华文中宋" w:hint="eastAsia"/>
          <w:b/>
          <w:sz w:val="36"/>
          <w:szCs w:val="36"/>
        </w:rPr>
        <w:t>平安返乡”慰问工作的通知</w:t>
      </w:r>
    </w:p>
    <w:p w:rsidR="009D3A2A" w:rsidRDefault="009D3A2A" w:rsidP="00CA7168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D3A2A" w:rsidRPr="002A05EF" w:rsidRDefault="009D3A2A" w:rsidP="00CA7168">
      <w:pPr>
        <w:spacing w:line="500" w:lineRule="exact"/>
        <w:rPr>
          <w:rFonts w:ascii="仿宋" w:eastAsia="仿宋" w:hAnsi="仿宋"/>
          <w:sz w:val="28"/>
          <w:szCs w:val="28"/>
        </w:rPr>
      </w:pPr>
      <w:r w:rsidRPr="002A05EF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2A05EF">
        <w:rPr>
          <w:rFonts w:ascii="仿宋" w:eastAsia="仿宋" w:hAnsi="仿宋" w:hint="eastAsia"/>
          <w:sz w:val="28"/>
          <w:szCs w:val="28"/>
        </w:rPr>
        <w:t>：</w:t>
      </w:r>
    </w:p>
    <w:p w:rsidR="009D3A2A" w:rsidRPr="002A05EF" w:rsidRDefault="009D3A2A" w:rsidP="00F01631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2A05EF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体现学校</w:t>
      </w:r>
      <w:r w:rsidRPr="002A05EF">
        <w:rPr>
          <w:rFonts w:ascii="仿宋" w:eastAsia="仿宋" w:hAnsi="仿宋" w:hint="eastAsia"/>
          <w:sz w:val="28"/>
          <w:szCs w:val="28"/>
        </w:rPr>
        <w:t>对广大家庭经济困难学生的关怀与爱护，</w:t>
      </w:r>
      <w:r>
        <w:rPr>
          <w:rFonts w:ascii="仿宋" w:eastAsia="仿宋" w:hAnsi="仿宋" w:hint="eastAsia"/>
          <w:sz w:val="28"/>
          <w:szCs w:val="28"/>
        </w:rPr>
        <w:t>现开展“暖冬行动</w:t>
      </w:r>
      <w:r>
        <w:rPr>
          <w:rFonts w:ascii="仿宋" w:eastAsia="仿宋" w:hAnsi="仿宋"/>
          <w:sz w:val="28"/>
          <w:szCs w:val="28"/>
        </w:rPr>
        <w:t>——</w:t>
      </w:r>
      <w:r>
        <w:rPr>
          <w:rFonts w:ascii="仿宋" w:eastAsia="仿宋" w:hAnsi="仿宋" w:hint="eastAsia"/>
          <w:sz w:val="28"/>
          <w:szCs w:val="28"/>
        </w:rPr>
        <w:t>平安返乡”两节</w:t>
      </w:r>
      <w:r w:rsidRPr="002A05EF">
        <w:rPr>
          <w:rFonts w:ascii="仿宋" w:eastAsia="仿宋" w:hAnsi="仿宋" w:hint="eastAsia"/>
          <w:sz w:val="28"/>
          <w:szCs w:val="28"/>
        </w:rPr>
        <w:t>慰问活动，为广大贫困学子送去返乡路费及春节、元旦的两节慰问，确保广大贫困学子平安返乡，过个欢乐祥和的新春佳节，现将相关事宜通知如下：</w:t>
      </w:r>
    </w:p>
    <w:p w:rsidR="009D3A2A" w:rsidRDefault="009D3A2A" w:rsidP="00F01631">
      <w:pPr>
        <w:spacing w:line="500" w:lineRule="exact"/>
        <w:ind w:firstLineChars="196" w:firstLine="3168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</w:t>
      </w:r>
      <w:r w:rsidRPr="00CA7168">
        <w:rPr>
          <w:rFonts w:ascii="黑体" w:eastAsia="黑体" w:hAnsi="黑体" w:hint="eastAsia"/>
          <w:b/>
          <w:sz w:val="28"/>
          <w:szCs w:val="28"/>
        </w:rPr>
        <w:t>资助对象</w:t>
      </w:r>
      <w:r w:rsidRPr="00CA7168">
        <w:rPr>
          <w:rFonts w:ascii="仿宋" w:eastAsia="仿宋" w:hAnsi="仿宋"/>
          <w:sz w:val="28"/>
          <w:szCs w:val="28"/>
        </w:rPr>
        <w:t xml:space="preserve"> </w:t>
      </w:r>
    </w:p>
    <w:p w:rsidR="009D3A2A" w:rsidRPr="002A05EF" w:rsidRDefault="009D3A2A" w:rsidP="00F01631">
      <w:pPr>
        <w:spacing w:line="500" w:lineRule="exact"/>
        <w:ind w:firstLineChars="196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在校</w:t>
      </w:r>
      <w:r w:rsidRPr="002A05EF">
        <w:rPr>
          <w:rFonts w:ascii="仿宋" w:eastAsia="仿宋" w:hAnsi="仿宋" w:hint="eastAsia"/>
          <w:sz w:val="28"/>
          <w:szCs w:val="28"/>
        </w:rPr>
        <w:t>家庭经济困难学生（</w:t>
      </w:r>
      <w:r>
        <w:rPr>
          <w:rFonts w:ascii="仿宋" w:eastAsia="仿宋" w:hAnsi="仿宋" w:hint="eastAsia"/>
          <w:sz w:val="28"/>
          <w:szCs w:val="28"/>
        </w:rPr>
        <w:t>以</w:t>
      </w:r>
      <w:r>
        <w:rPr>
          <w:rFonts w:ascii="仿宋" w:eastAsia="仿宋" w:hAnsi="仿宋"/>
          <w:sz w:val="28"/>
          <w:szCs w:val="28"/>
        </w:rPr>
        <w:t>2017</w:t>
      </w:r>
      <w:r>
        <w:rPr>
          <w:rFonts w:ascii="仿宋" w:eastAsia="仿宋" w:hAnsi="仿宋" w:hint="eastAsia"/>
          <w:sz w:val="28"/>
          <w:szCs w:val="28"/>
        </w:rPr>
        <w:t>年学校贫困生库中学生名单为准</w:t>
      </w:r>
      <w:r w:rsidRPr="002A05EF">
        <w:rPr>
          <w:rFonts w:ascii="仿宋" w:eastAsia="仿宋" w:hAnsi="仿宋" w:hint="eastAsia"/>
          <w:sz w:val="28"/>
          <w:szCs w:val="28"/>
        </w:rPr>
        <w:t>）</w:t>
      </w:r>
    </w:p>
    <w:p w:rsidR="009D3A2A" w:rsidRPr="00060AEB" w:rsidRDefault="009D3A2A" w:rsidP="00F01631">
      <w:pPr>
        <w:spacing w:line="500" w:lineRule="exact"/>
        <w:ind w:firstLineChars="196" w:firstLine="31680"/>
        <w:rPr>
          <w:rFonts w:ascii="黑体" w:eastAsia="黑体" w:hAnsi="黑体"/>
          <w:b/>
          <w:sz w:val="28"/>
          <w:szCs w:val="28"/>
        </w:rPr>
      </w:pPr>
      <w:r w:rsidRPr="00060AEB">
        <w:rPr>
          <w:rFonts w:ascii="黑体" w:eastAsia="黑体" w:hAnsi="黑体" w:hint="eastAsia"/>
          <w:b/>
          <w:sz w:val="28"/>
          <w:szCs w:val="28"/>
        </w:rPr>
        <w:t>二、资助标准及比例</w:t>
      </w:r>
    </w:p>
    <w:p w:rsidR="009D3A2A" w:rsidRPr="002A05EF" w:rsidRDefault="009D3A2A" w:rsidP="00F01631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资助标准分二</w:t>
      </w:r>
      <w:r w:rsidRPr="002A05EF">
        <w:rPr>
          <w:rFonts w:ascii="仿宋" w:eastAsia="仿宋" w:hAnsi="仿宋" w:hint="eastAsia"/>
          <w:sz w:val="28"/>
          <w:szCs w:val="28"/>
        </w:rPr>
        <w:t>档，一档</w:t>
      </w:r>
      <w:r>
        <w:rPr>
          <w:rFonts w:ascii="仿宋" w:eastAsia="仿宋" w:hAnsi="仿宋" w:hint="eastAsia"/>
          <w:sz w:val="28"/>
          <w:szCs w:val="28"/>
        </w:rPr>
        <w:t>省外贫困家庭学生，</w:t>
      </w:r>
      <w:r w:rsidRPr="002A05EF">
        <w:rPr>
          <w:rFonts w:ascii="仿宋" w:eastAsia="仿宋" w:hAnsi="仿宋" w:hint="eastAsia"/>
          <w:sz w:val="28"/>
          <w:szCs w:val="28"/>
        </w:rPr>
        <w:t>补助金额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3</w:t>
      </w:r>
      <w:r w:rsidRPr="002A05EF">
        <w:rPr>
          <w:rFonts w:ascii="仿宋" w:eastAsia="仿宋" w:hAnsi="仿宋"/>
          <w:sz w:val="28"/>
          <w:szCs w:val="28"/>
        </w:rPr>
        <w:t>00</w:t>
      </w:r>
      <w:r w:rsidRPr="002A05EF">
        <w:rPr>
          <w:rFonts w:ascii="仿宋" w:eastAsia="仿宋" w:hAnsi="仿宋" w:hint="eastAsia"/>
          <w:sz w:val="28"/>
          <w:szCs w:val="28"/>
        </w:rPr>
        <w:t>元</w:t>
      </w:r>
      <w:r w:rsidRPr="002A05EF"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生</w:t>
      </w:r>
      <w:r w:rsidRPr="002A05EF">
        <w:rPr>
          <w:rFonts w:ascii="仿宋" w:eastAsia="仿宋" w:hAnsi="仿宋" w:hint="eastAsia"/>
          <w:sz w:val="28"/>
          <w:szCs w:val="28"/>
        </w:rPr>
        <w:t>；二档</w:t>
      </w:r>
      <w:r>
        <w:rPr>
          <w:rFonts w:ascii="仿宋" w:eastAsia="仿宋" w:hAnsi="仿宋" w:hint="eastAsia"/>
          <w:sz w:val="28"/>
          <w:szCs w:val="28"/>
        </w:rPr>
        <w:t>省内贫困家庭学生，</w:t>
      </w:r>
      <w:r w:rsidRPr="002A05EF">
        <w:rPr>
          <w:rFonts w:ascii="仿宋" w:eastAsia="仿宋" w:hAnsi="仿宋" w:hint="eastAsia"/>
          <w:sz w:val="28"/>
          <w:szCs w:val="28"/>
        </w:rPr>
        <w:t>补助金额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200</w:t>
      </w:r>
      <w:r w:rsidRPr="002A05EF">
        <w:rPr>
          <w:rFonts w:ascii="仿宋" w:eastAsia="仿宋" w:hAnsi="仿宋" w:hint="eastAsia"/>
          <w:sz w:val="28"/>
          <w:szCs w:val="28"/>
        </w:rPr>
        <w:t>元</w:t>
      </w:r>
      <w:r w:rsidRPr="002A05EF"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生</w:t>
      </w:r>
      <w:r w:rsidRPr="002A05EF">
        <w:rPr>
          <w:rFonts w:ascii="仿宋" w:eastAsia="仿宋" w:hAnsi="仿宋" w:hint="eastAsia"/>
          <w:sz w:val="28"/>
          <w:szCs w:val="28"/>
        </w:rPr>
        <w:t>。</w:t>
      </w:r>
    </w:p>
    <w:p w:rsidR="009D3A2A" w:rsidRPr="00E571F7" w:rsidRDefault="009D3A2A" w:rsidP="00F01631">
      <w:pPr>
        <w:spacing w:line="500" w:lineRule="exact"/>
        <w:ind w:firstLineChars="196" w:firstLine="31680"/>
        <w:rPr>
          <w:rFonts w:ascii="黑体" w:eastAsia="黑体" w:hAnsi="黑体"/>
          <w:b/>
          <w:sz w:val="28"/>
          <w:szCs w:val="28"/>
        </w:rPr>
      </w:pPr>
      <w:r w:rsidRPr="00E571F7">
        <w:rPr>
          <w:rFonts w:ascii="黑体" w:eastAsia="黑体" w:hAnsi="黑体" w:hint="eastAsia"/>
          <w:b/>
          <w:sz w:val="28"/>
          <w:szCs w:val="28"/>
        </w:rPr>
        <w:t>三、工作要求</w:t>
      </w:r>
      <w:r w:rsidRPr="00E571F7">
        <w:rPr>
          <w:rFonts w:ascii="黑体" w:eastAsia="黑体" w:hAnsi="黑体"/>
          <w:b/>
          <w:sz w:val="28"/>
          <w:szCs w:val="28"/>
        </w:rPr>
        <w:t xml:space="preserve"> </w:t>
      </w:r>
    </w:p>
    <w:p w:rsidR="009D3A2A" w:rsidRPr="002A05EF" w:rsidRDefault="009D3A2A" w:rsidP="00F01631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A05EF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2A05EF">
        <w:rPr>
          <w:rFonts w:ascii="仿宋" w:eastAsia="仿宋" w:hAnsi="仿宋" w:hint="eastAsia"/>
          <w:sz w:val="28"/>
          <w:szCs w:val="28"/>
        </w:rPr>
        <w:t>要以人为本，本着公开、公平、公正的原则，切实将资助落实到贫困学生身上，各类补助推荐名单需在</w:t>
      </w:r>
      <w:r>
        <w:rPr>
          <w:rFonts w:ascii="仿宋" w:eastAsia="仿宋" w:hAnsi="仿宋" w:hint="eastAsia"/>
          <w:sz w:val="28"/>
          <w:szCs w:val="28"/>
        </w:rPr>
        <w:t>二级学院</w:t>
      </w:r>
      <w:r w:rsidRPr="002A05EF">
        <w:rPr>
          <w:rFonts w:ascii="仿宋" w:eastAsia="仿宋" w:hAnsi="仿宋" w:hint="eastAsia"/>
          <w:sz w:val="28"/>
          <w:szCs w:val="28"/>
        </w:rPr>
        <w:t>内公示三天。</w:t>
      </w:r>
    </w:p>
    <w:p w:rsidR="009D3A2A" w:rsidRPr="002A05EF" w:rsidRDefault="009D3A2A" w:rsidP="00F01631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A05EF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2A05EF">
        <w:rPr>
          <w:rFonts w:ascii="仿宋" w:eastAsia="仿宋" w:hAnsi="仿宋" w:hint="eastAsia"/>
          <w:sz w:val="28"/>
          <w:szCs w:val="28"/>
        </w:rPr>
        <w:t>要认真做好材料的报送工作，确保材料的完备性和真实性，严禁造假、虚报。</w:t>
      </w:r>
    </w:p>
    <w:p w:rsidR="009D3A2A" w:rsidRPr="002A05EF" w:rsidRDefault="009D3A2A" w:rsidP="00F01631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A05EF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2A05EF">
        <w:rPr>
          <w:rFonts w:ascii="仿宋" w:eastAsia="仿宋" w:hAnsi="仿宋" w:hint="eastAsia"/>
          <w:sz w:val="28"/>
          <w:szCs w:val="28"/>
        </w:rPr>
        <w:t>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2"/>
          <w:attr w:name="Year" w:val="2017"/>
        </w:smartTagPr>
        <w:r w:rsidRPr="002A05EF">
          <w:rPr>
            <w:rFonts w:ascii="仿宋" w:eastAsia="仿宋" w:hAnsi="仿宋"/>
            <w:sz w:val="28"/>
            <w:szCs w:val="28"/>
          </w:rPr>
          <w:t>201</w:t>
        </w:r>
        <w:r>
          <w:rPr>
            <w:rFonts w:ascii="仿宋" w:eastAsia="仿宋" w:hAnsi="仿宋"/>
            <w:sz w:val="28"/>
            <w:szCs w:val="28"/>
          </w:rPr>
          <w:t>7</w:t>
        </w:r>
        <w:r w:rsidRPr="002A05EF">
          <w:rPr>
            <w:rFonts w:ascii="仿宋" w:eastAsia="仿宋" w:hAnsi="仿宋" w:hint="eastAsia"/>
            <w:sz w:val="28"/>
            <w:szCs w:val="28"/>
          </w:rPr>
          <w:t>年</w:t>
        </w:r>
        <w:r w:rsidRPr="002A05EF">
          <w:rPr>
            <w:rFonts w:ascii="仿宋" w:eastAsia="仿宋" w:hAnsi="仿宋"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t>2</w:t>
        </w:r>
        <w:r w:rsidRPr="002A05EF"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29</w:t>
        </w:r>
        <w:r w:rsidRPr="002A05EF">
          <w:rPr>
            <w:rFonts w:ascii="仿宋" w:eastAsia="仿宋" w:hAnsi="仿宋" w:hint="eastAsia"/>
            <w:sz w:val="28"/>
            <w:szCs w:val="28"/>
          </w:rPr>
          <w:t>日</w:t>
        </w:r>
      </w:smartTag>
      <w:r w:rsidRPr="002A05EF">
        <w:rPr>
          <w:rFonts w:ascii="仿宋" w:eastAsia="仿宋" w:hAnsi="仿宋" w:hint="eastAsia"/>
          <w:sz w:val="28"/>
          <w:szCs w:val="28"/>
        </w:rPr>
        <w:t>前将《福州职业技术学院</w:t>
      </w:r>
      <w:r w:rsidRPr="002A05EF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8</w:t>
      </w:r>
      <w:r w:rsidRPr="002A05EF">
        <w:rPr>
          <w:rFonts w:ascii="仿宋" w:eastAsia="仿宋" w:hAnsi="仿宋" w:hint="eastAsia"/>
          <w:sz w:val="28"/>
          <w:szCs w:val="28"/>
        </w:rPr>
        <w:t>年元旦、春节慰问补助</w:t>
      </w:r>
      <w:r>
        <w:rPr>
          <w:rFonts w:ascii="仿宋" w:eastAsia="仿宋" w:hAnsi="仿宋" w:hint="eastAsia"/>
          <w:sz w:val="28"/>
          <w:szCs w:val="28"/>
        </w:rPr>
        <w:t>名单一览表》（各学院二</w:t>
      </w:r>
      <w:r w:rsidRPr="002A05EF">
        <w:rPr>
          <w:rFonts w:ascii="仿宋" w:eastAsia="仿宋" w:hAnsi="仿宋" w:hint="eastAsia"/>
          <w:sz w:val="28"/>
          <w:szCs w:val="28"/>
        </w:rPr>
        <w:t>份，电子</w:t>
      </w:r>
      <w:r w:rsidRPr="002A05EF"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纸质）报送校</w:t>
      </w:r>
      <w:r w:rsidRPr="002A05EF">
        <w:rPr>
          <w:rFonts w:ascii="仿宋" w:eastAsia="仿宋" w:hAnsi="仿宋" w:hint="eastAsia"/>
          <w:sz w:val="28"/>
          <w:szCs w:val="28"/>
        </w:rPr>
        <w:t>学生工作处学生资助管理中心。</w:t>
      </w:r>
    </w:p>
    <w:p w:rsidR="009D3A2A" w:rsidRPr="002A05EF" w:rsidRDefault="009D3A2A" w:rsidP="00F01631">
      <w:pPr>
        <w:spacing w:line="500" w:lineRule="exact"/>
        <w:ind w:firstLineChars="250" w:firstLine="31680"/>
        <w:rPr>
          <w:rFonts w:ascii="仿宋" w:eastAsia="仿宋" w:hAnsi="仿宋"/>
          <w:sz w:val="28"/>
          <w:szCs w:val="28"/>
        </w:rPr>
      </w:pPr>
      <w:r w:rsidRPr="002A05EF">
        <w:rPr>
          <w:rFonts w:ascii="仿宋" w:eastAsia="仿宋" w:hAnsi="仿宋" w:hint="eastAsia"/>
          <w:sz w:val="28"/>
          <w:szCs w:val="28"/>
        </w:rPr>
        <w:t>附件：福州职业技术学院</w:t>
      </w:r>
      <w:r w:rsidRPr="002A05EF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8</w:t>
      </w:r>
      <w:r w:rsidRPr="002A05EF">
        <w:rPr>
          <w:rFonts w:ascii="仿宋" w:eastAsia="仿宋" w:hAnsi="仿宋" w:hint="eastAsia"/>
          <w:sz w:val="28"/>
          <w:szCs w:val="28"/>
        </w:rPr>
        <w:t>年元旦、春节慰问补助名单一览表</w:t>
      </w:r>
    </w:p>
    <w:p w:rsidR="009D3A2A" w:rsidRPr="002A05EF" w:rsidRDefault="009D3A2A" w:rsidP="00F01631">
      <w:pPr>
        <w:spacing w:line="500" w:lineRule="exact"/>
        <w:ind w:firstLineChars="192" w:firstLine="31680"/>
        <w:rPr>
          <w:rFonts w:ascii="仿宋" w:eastAsia="仿宋" w:hAnsi="仿宋"/>
          <w:sz w:val="28"/>
          <w:szCs w:val="28"/>
        </w:rPr>
      </w:pPr>
      <w:r w:rsidRPr="002A05EF">
        <w:rPr>
          <w:rFonts w:ascii="仿宋" w:eastAsia="仿宋" w:hAnsi="仿宋"/>
          <w:sz w:val="28"/>
          <w:szCs w:val="28"/>
        </w:rPr>
        <w:t xml:space="preserve">                                     </w:t>
      </w:r>
    </w:p>
    <w:p w:rsidR="009D3A2A" w:rsidRPr="007B733A" w:rsidRDefault="009D3A2A" w:rsidP="00BE69C4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D3A2A" w:rsidRDefault="009D3A2A" w:rsidP="00F01631">
      <w:pPr>
        <w:spacing w:line="500" w:lineRule="exact"/>
        <w:ind w:firstLineChars="16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福州职业技术学院学生工作处</w:t>
      </w:r>
    </w:p>
    <w:p w:rsidR="009D3A2A" w:rsidRPr="00FF5033" w:rsidRDefault="009D3A2A" w:rsidP="00D12911">
      <w:pPr>
        <w:spacing w:line="500" w:lineRule="exact"/>
        <w:ind w:firstLineChars="1900" w:firstLine="31680"/>
        <w:rPr>
          <w:rFonts w:ascii="仿宋" w:eastAsia="仿宋" w:hAnsi="仿宋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17"/>
        </w:smartTagPr>
        <w:r>
          <w:rPr>
            <w:rFonts w:ascii="仿宋" w:eastAsia="仿宋" w:hAnsi="仿宋"/>
            <w:sz w:val="28"/>
            <w:szCs w:val="28"/>
          </w:rPr>
          <w:t>2017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12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21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</w:p>
    <w:sectPr w:rsidR="009D3A2A" w:rsidRPr="00FF5033" w:rsidSect="00054C84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A2A" w:rsidRDefault="009D3A2A" w:rsidP="00FB288F">
      <w:r>
        <w:separator/>
      </w:r>
    </w:p>
  </w:endnote>
  <w:endnote w:type="continuationSeparator" w:id="1">
    <w:p w:rsidR="009D3A2A" w:rsidRDefault="009D3A2A" w:rsidP="00FB2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准圆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2A" w:rsidRDefault="009D3A2A">
    <w:pPr>
      <w:pStyle w:val="Footer"/>
      <w:jc w:val="center"/>
    </w:pPr>
  </w:p>
  <w:p w:rsidR="009D3A2A" w:rsidRDefault="009D3A2A">
    <w:pPr>
      <w:pStyle w:val="Footer"/>
      <w:jc w:val="center"/>
    </w:pPr>
    <w:fldSimple w:instr=" PAGE   \* MERGEFORMAT ">
      <w:r w:rsidRPr="00F01631">
        <w:rPr>
          <w:noProof/>
          <w:lang w:val="zh-CN"/>
        </w:rPr>
        <w:t>1</w:t>
      </w:r>
    </w:fldSimple>
  </w:p>
  <w:p w:rsidR="009D3A2A" w:rsidRDefault="009D3A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A2A" w:rsidRDefault="009D3A2A" w:rsidP="00FB288F">
      <w:r>
        <w:separator/>
      </w:r>
    </w:p>
  </w:footnote>
  <w:footnote w:type="continuationSeparator" w:id="1">
    <w:p w:rsidR="009D3A2A" w:rsidRDefault="009D3A2A" w:rsidP="00FB2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AF90"/>
    <w:multiLevelType w:val="singleLevel"/>
    <w:tmpl w:val="58B7AF90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8B7B534"/>
    <w:multiLevelType w:val="singleLevel"/>
    <w:tmpl w:val="58B7B534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88F"/>
    <w:rsid w:val="000016AE"/>
    <w:rsid w:val="00001C21"/>
    <w:rsid w:val="0000548E"/>
    <w:rsid w:val="0002611D"/>
    <w:rsid w:val="000327F3"/>
    <w:rsid w:val="00042BA0"/>
    <w:rsid w:val="00046E73"/>
    <w:rsid w:val="000478B2"/>
    <w:rsid w:val="000541CB"/>
    <w:rsid w:val="00054C84"/>
    <w:rsid w:val="00055842"/>
    <w:rsid w:val="00060AEB"/>
    <w:rsid w:val="000723A0"/>
    <w:rsid w:val="00082742"/>
    <w:rsid w:val="00087E24"/>
    <w:rsid w:val="00091745"/>
    <w:rsid w:val="000B5EA5"/>
    <w:rsid w:val="000C790C"/>
    <w:rsid w:val="001023EE"/>
    <w:rsid w:val="0012068C"/>
    <w:rsid w:val="00124101"/>
    <w:rsid w:val="00125412"/>
    <w:rsid w:val="00127EF9"/>
    <w:rsid w:val="00130A9A"/>
    <w:rsid w:val="00146FFC"/>
    <w:rsid w:val="00162D0C"/>
    <w:rsid w:val="001939AC"/>
    <w:rsid w:val="00195714"/>
    <w:rsid w:val="001C3CE6"/>
    <w:rsid w:val="001C5B0F"/>
    <w:rsid w:val="001D005A"/>
    <w:rsid w:val="001E202E"/>
    <w:rsid w:val="001E4037"/>
    <w:rsid w:val="00230F05"/>
    <w:rsid w:val="002633F8"/>
    <w:rsid w:val="00265DD0"/>
    <w:rsid w:val="002879FD"/>
    <w:rsid w:val="002A02E5"/>
    <w:rsid w:val="002A05EF"/>
    <w:rsid w:val="002B07AE"/>
    <w:rsid w:val="002D5A26"/>
    <w:rsid w:val="002E24D6"/>
    <w:rsid w:val="002F1BEC"/>
    <w:rsid w:val="002F269C"/>
    <w:rsid w:val="002F3120"/>
    <w:rsid w:val="00314E09"/>
    <w:rsid w:val="0032526E"/>
    <w:rsid w:val="00335623"/>
    <w:rsid w:val="00367400"/>
    <w:rsid w:val="00383D4E"/>
    <w:rsid w:val="003B4E00"/>
    <w:rsid w:val="003D73DA"/>
    <w:rsid w:val="003E26E1"/>
    <w:rsid w:val="003E4B1C"/>
    <w:rsid w:val="003E4B86"/>
    <w:rsid w:val="004104B6"/>
    <w:rsid w:val="004152FA"/>
    <w:rsid w:val="004374EB"/>
    <w:rsid w:val="00445CF1"/>
    <w:rsid w:val="004533E8"/>
    <w:rsid w:val="004714E3"/>
    <w:rsid w:val="00485C1F"/>
    <w:rsid w:val="004B2C74"/>
    <w:rsid w:val="004B5161"/>
    <w:rsid w:val="004D42FF"/>
    <w:rsid w:val="004D6C28"/>
    <w:rsid w:val="004E0E19"/>
    <w:rsid w:val="005029E4"/>
    <w:rsid w:val="005122A2"/>
    <w:rsid w:val="005249C9"/>
    <w:rsid w:val="0057045D"/>
    <w:rsid w:val="00584584"/>
    <w:rsid w:val="00593A75"/>
    <w:rsid w:val="005C06EF"/>
    <w:rsid w:val="005C277F"/>
    <w:rsid w:val="0061007C"/>
    <w:rsid w:val="00621C40"/>
    <w:rsid w:val="00635D1C"/>
    <w:rsid w:val="006375E9"/>
    <w:rsid w:val="0064124A"/>
    <w:rsid w:val="00651DD3"/>
    <w:rsid w:val="00681992"/>
    <w:rsid w:val="00682434"/>
    <w:rsid w:val="006851A2"/>
    <w:rsid w:val="006A52DB"/>
    <w:rsid w:val="006B294B"/>
    <w:rsid w:val="00710D5B"/>
    <w:rsid w:val="00712855"/>
    <w:rsid w:val="00715C18"/>
    <w:rsid w:val="00727713"/>
    <w:rsid w:val="00742D9B"/>
    <w:rsid w:val="00746935"/>
    <w:rsid w:val="00752B27"/>
    <w:rsid w:val="00754E6E"/>
    <w:rsid w:val="0075597D"/>
    <w:rsid w:val="00760A92"/>
    <w:rsid w:val="00761E46"/>
    <w:rsid w:val="007670B6"/>
    <w:rsid w:val="007A0BF1"/>
    <w:rsid w:val="007B26B0"/>
    <w:rsid w:val="007B733A"/>
    <w:rsid w:val="007C6289"/>
    <w:rsid w:val="007D06D8"/>
    <w:rsid w:val="007F2081"/>
    <w:rsid w:val="00802C44"/>
    <w:rsid w:val="00806B07"/>
    <w:rsid w:val="00821942"/>
    <w:rsid w:val="00823235"/>
    <w:rsid w:val="00827BF5"/>
    <w:rsid w:val="008620E1"/>
    <w:rsid w:val="00890987"/>
    <w:rsid w:val="008B1265"/>
    <w:rsid w:val="008C28B3"/>
    <w:rsid w:val="008D00CE"/>
    <w:rsid w:val="008D2296"/>
    <w:rsid w:val="008F6F92"/>
    <w:rsid w:val="008F7274"/>
    <w:rsid w:val="00941CEE"/>
    <w:rsid w:val="00961572"/>
    <w:rsid w:val="0097295E"/>
    <w:rsid w:val="00977FE9"/>
    <w:rsid w:val="00984C51"/>
    <w:rsid w:val="009851AB"/>
    <w:rsid w:val="00990FDB"/>
    <w:rsid w:val="009A1944"/>
    <w:rsid w:val="009D2160"/>
    <w:rsid w:val="009D3A2A"/>
    <w:rsid w:val="009D562C"/>
    <w:rsid w:val="009D7199"/>
    <w:rsid w:val="009F648A"/>
    <w:rsid w:val="00A0208B"/>
    <w:rsid w:val="00A042D4"/>
    <w:rsid w:val="00A15564"/>
    <w:rsid w:val="00A24C67"/>
    <w:rsid w:val="00A349FC"/>
    <w:rsid w:val="00A6188C"/>
    <w:rsid w:val="00A75277"/>
    <w:rsid w:val="00A86ABD"/>
    <w:rsid w:val="00A94D95"/>
    <w:rsid w:val="00A966CE"/>
    <w:rsid w:val="00AB3188"/>
    <w:rsid w:val="00AB3ABA"/>
    <w:rsid w:val="00AD1F6B"/>
    <w:rsid w:val="00AD62A7"/>
    <w:rsid w:val="00AE0C53"/>
    <w:rsid w:val="00AE4A15"/>
    <w:rsid w:val="00B06AB0"/>
    <w:rsid w:val="00B14B38"/>
    <w:rsid w:val="00B313ED"/>
    <w:rsid w:val="00B5263A"/>
    <w:rsid w:val="00B541D0"/>
    <w:rsid w:val="00B573E2"/>
    <w:rsid w:val="00B61440"/>
    <w:rsid w:val="00B73C80"/>
    <w:rsid w:val="00B767DA"/>
    <w:rsid w:val="00BC2EA9"/>
    <w:rsid w:val="00BE2431"/>
    <w:rsid w:val="00BE5B47"/>
    <w:rsid w:val="00BE69C4"/>
    <w:rsid w:val="00C04BB8"/>
    <w:rsid w:val="00C26F40"/>
    <w:rsid w:val="00C63A8E"/>
    <w:rsid w:val="00C705A2"/>
    <w:rsid w:val="00C7438D"/>
    <w:rsid w:val="00C75C4E"/>
    <w:rsid w:val="00CA44D8"/>
    <w:rsid w:val="00CA7168"/>
    <w:rsid w:val="00CB14D4"/>
    <w:rsid w:val="00CC0302"/>
    <w:rsid w:val="00CC7252"/>
    <w:rsid w:val="00CD0D83"/>
    <w:rsid w:val="00D02CD7"/>
    <w:rsid w:val="00D102E1"/>
    <w:rsid w:val="00D104F8"/>
    <w:rsid w:val="00D11FD7"/>
    <w:rsid w:val="00D12911"/>
    <w:rsid w:val="00D447CE"/>
    <w:rsid w:val="00D46B91"/>
    <w:rsid w:val="00D51446"/>
    <w:rsid w:val="00D71916"/>
    <w:rsid w:val="00D72655"/>
    <w:rsid w:val="00D80311"/>
    <w:rsid w:val="00D80539"/>
    <w:rsid w:val="00D9259C"/>
    <w:rsid w:val="00DA10A2"/>
    <w:rsid w:val="00DA5DB6"/>
    <w:rsid w:val="00DB3621"/>
    <w:rsid w:val="00DD0030"/>
    <w:rsid w:val="00DF06C2"/>
    <w:rsid w:val="00E109B0"/>
    <w:rsid w:val="00E211B8"/>
    <w:rsid w:val="00E21F4D"/>
    <w:rsid w:val="00E23209"/>
    <w:rsid w:val="00E571F7"/>
    <w:rsid w:val="00E64EC5"/>
    <w:rsid w:val="00E76FA2"/>
    <w:rsid w:val="00E86DF2"/>
    <w:rsid w:val="00E86F23"/>
    <w:rsid w:val="00EA0634"/>
    <w:rsid w:val="00EA0EE0"/>
    <w:rsid w:val="00EC4493"/>
    <w:rsid w:val="00ED2074"/>
    <w:rsid w:val="00ED750D"/>
    <w:rsid w:val="00EE5C04"/>
    <w:rsid w:val="00F01631"/>
    <w:rsid w:val="00F133AD"/>
    <w:rsid w:val="00F1432A"/>
    <w:rsid w:val="00F21C1C"/>
    <w:rsid w:val="00F2433B"/>
    <w:rsid w:val="00F2751F"/>
    <w:rsid w:val="00F42EBA"/>
    <w:rsid w:val="00F459BB"/>
    <w:rsid w:val="00F56038"/>
    <w:rsid w:val="00F6444E"/>
    <w:rsid w:val="00F67DF0"/>
    <w:rsid w:val="00FA21AD"/>
    <w:rsid w:val="00FA4EA1"/>
    <w:rsid w:val="00FB288F"/>
    <w:rsid w:val="00FC0A7B"/>
    <w:rsid w:val="00FD1136"/>
    <w:rsid w:val="00FD3357"/>
    <w:rsid w:val="00FD62DF"/>
    <w:rsid w:val="00FF1F79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A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B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288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B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288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715C18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01">
    <w:name w:val="正文001"/>
    <w:basedOn w:val="Normal"/>
    <w:uiPriority w:val="99"/>
    <w:rsid w:val="00715C18"/>
    <w:pPr>
      <w:autoSpaceDE w:val="0"/>
      <w:autoSpaceDN w:val="0"/>
      <w:adjustRightInd w:val="0"/>
      <w:spacing w:line="312" w:lineRule="auto"/>
      <w:ind w:firstLine="567"/>
      <w:textAlignment w:val="center"/>
    </w:pPr>
    <w:rPr>
      <w:rFonts w:ascii="方正准圆简体" w:eastAsia="方正准圆简体" w:hAnsi="Times New Roman" w:cs="方正准圆简体"/>
      <w:color w:val="000000"/>
      <w:kern w:val="0"/>
      <w:sz w:val="28"/>
      <w:szCs w:val="2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84</Words>
  <Characters>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123456</dc:creator>
  <cp:keywords/>
  <dc:description/>
  <cp:lastModifiedBy>deeplm</cp:lastModifiedBy>
  <cp:revision>106</cp:revision>
  <cp:lastPrinted>2017-05-16T08:31:00Z</cp:lastPrinted>
  <dcterms:created xsi:type="dcterms:W3CDTF">2017-07-07T05:10:00Z</dcterms:created>
  <dcterms:modified xsi:type="dcterms:W3CDTF">2018-03-08T02:24:00Z</dcterms:modified>
</cp:coreProperties>
</file>